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85AF" w14:textId="77777777" w:rsidR="00BA0057" w:rsidRDefault="00000000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7D605679" w14:textId="77777777" w:rsidR="00BA0057" w:rsidRDefault="00BA0057">
      <w:pPr>
        <w:pStyle w:val="Standard"/>
        <w:rPr>
          <w:rFonts w:ascii="Calibri" w:hAnsi="Calibri"/>
        </w:rPr>
      </w:pPr>
    </w:p>
    <w:p w14:paraId="73E2603B" w14:textId="77777777" w:rsidR="00BA0057" w:rsidRDefault="00000000">
      <w:pPr>
        <w:pStyle w:val="Nadpis2"/>
      </w:pPr>
      <w:r>
        <w:t>Zákazník / odesílatel:</w:t>
      </w:r>
    </w:p>
    <w:p w14:paraId="4E92B670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D6DBC07" w14:textId="77777777" w:rsidR="00BA0057" w:rsidRDefault="00BA0057">
      <w:pPr>
        <w:pStyle w:val="Standard"/>
        <w:rPr>
          <w:rFonts w:ascii="Calibri" w:hAnsi="Calibri"/>
        </w:rPr>
      </w:pPr>
    </w:p>
    <w:p w14:paraId="25D3547A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75C9095" w14:textId="77777777" w:rsidR="00BA0057" w:rsidRDefault="00BA0057">
      <w:pPr>
        <w:pStyle w:val="Standard"/>
        <w:rPr>
          <w:rFonts w:ascii="Calibri" w:hAnsi="Calibri"/>
        </w:rPr>
      </w:pPr>
    </w:p>
    <w:p w14:paraId="752369CF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6A9F278D" w14:textId="77777777" w:rsidR="00BA0057" w:rsidRDefault="00BA0057">
      <w:pPr>
        <w:pStyle w:val="Standard"/>
        <w:rPr>
          <w:rFonts w:ascii="Calibri" w:hAnsi="Calibri"/>
        </w:rPr>
      </w:pPr>
    </w:p>
    <w:p w14:paraId="76BD4813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6830AC5" w14:textId="77777777" w:rsidR="00BA0057" w:rsidRDefault="00BA0057">
      <w:pPr>
        <w:pStyle w:val="Standard"/>
        <w:rPr>
          <w:rFonts w:ascii="Calibri" w:hAnsi="Calibri"/>
        </w:rPr>
      </w:pPr>
    </w:p>
    <w:p w14:paraId="7C4109CB" w14:textId="77777777" w:rsidR="00BA0057" w:rsidRDefault="00000000">
      <w:pPr>
        <w:pStyle w:val="Nadpis2"/>
      </w:pPr>
      <w:r>
        <w:t>Prodávající / adresát:</w:t>
      </w:r>
    </w:p>
    <w:p w14:paraId="748831E4" w14:textId="77777777" w:rsidR="005059D1" w:rsidRPr="00722A53" w:rsidRDefault="005059D1" w:rsidP="005059D1">
      <w:pPr>
        <w:pStyle w:val="Standard"/>
        <w:rPr>
          <w:rFonts w:ascii="Calibri" w:hAnsi="Calibri"/>
          <w:b/>
          <w:bCs/>
          <w:highlight w:val="lightGray"/>
          <w:shd w:val="clear" w:color="auto" w:fill="FFFF66"/>
        </w:rPr>
      </w:pPr>
      <w:r w:rsidRPr="00722A53">
        <w:rPr>
          <w:rFonts w:ascii="Calibri" w:hAnsi="Calibri"/>
          <w:highlight w:val="lightGray"/>
          <w:shd w:val="clear" w:color="auto" w:fill="FFFF66"/>
        </w:rPr>
        <w:t xml:space="preserve">Jméno, </w:t>
      </w: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>web</w:t>
      </w:r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>:  Jiří</w:t>
      </w:r>
      <w:proofErr w:type="gramEnd"/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 xml:space="preserve"> Ryvola/ eshop.jrbuy.cz</w:t>
      </w:r>
    </w:p>
    <w:p w14:paraId="27EEDC89" w14:textId="77777777" w:rsidR="005059D1" w:rsidRPr="00722A53" w:rsidRDefault="005059D1" w:rsidP="005059D1">
      <w:pPr>
        <w:pStyle w:val="Standard"/>
        <w:rPr>
          <w:rFonts w:ascii="Calibri" w:hAnsi="Calibri"/>
          <w:b/>
          <w:bCs/>
          <w:highlight w:val="lightGray"/>
          <w:shd w:val="clear" w:color="auto" w:fill="FFFF66"/>
        </w:rPr>
      </w:pP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>IČ :</w:t>
      </w:r>
      <w:proofErr w:type="gramEnd"/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 xml:space="preserve">  74509225</w:t>
      </w:r>
    </w:p>
    <w:p w14:paraId="118F2C0B" w14:textId="77777777" w:rsidR="005059D1" w:rsidRPr="00722A53" w:rsidRDefault="005059D1" w:rsidP="005059D1">
      <w:pPr>
        <w:pStyle w:val="Standard"/>
        <w:rPr>
          <w:rFonts w:ascii="Calibri" w:hAnsi="Calibri"/>
          <w:highlight w:val="lightGray"/>
          <w:shd w:val="clear" w:color="auto" w:fill="FFFF66"/>
        </w:rPr>
      </w:pP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 xml:space="preserve">Sídlo:  </w:t>
      </w:r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>Svojsíkova</w:t>
      </w:r>
      <w:proofErr w:type="gramEnd"/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 xml:space="preserve"> 2678/38, Ústí nad Labem 40011</w:t>
      </w:r>
    </w:p>
    <w:p w14:paraId="3C996548" w14:textId="77777777" w:rsidR="005059D1" w:rsidRPr="00722A53" w:rsidRDefault="005059D1" w:rsidP="005059D1">
      <w:pPr>
        <w:pStyle w:val="Standard"/>
        <w:rPr>
          <w:highlight w:val="lightGray"/>
        </w:rPr>
      </w:pPr>
      <w:r w:rsidRPr="00722A53">
        <w:rPr>
          <w:rFonts w:ascii="Calibri" w:hAnsi="Calibri"/>
          <w:highlight w:val="lightGray"/>
          <w:shd w:val="clear" w:color="auto" w:fill="FFFF66"/>
        </w:rPr>
        <w:t xml:space="preserve">Elektronický </w:t>
      </w: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 xml:space="preserve">kontakt:  </w:t>
      </w:r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>postmaster@jrbuy.cz</w:t>
      </w:r>
      <w:proofErr w:type="gramEnd"/>
    </w:p>
    <w:p w14:paraId="63CF5957" w14:textId="77777777" w:rsidR="005059D1" w:rsidRDefault="005059D1" w:rsidP="005059D1">
      <w:pPr>
        <w:pStyle w:val="Standard"/>
        <w:rPr>
          <w:rFonts w:ascii="Calibri" w:hAnsi="Calibri"/>
        </w:rPr>
      </w:pPr>
      <w:r w:rsidRPr="00722A53">
        <w:rPr>
          <w:rFonts w:ascii="Calibri" w:hAnsi="Calibri"/>
          <w:highlight w:val="lightGray"/>
        </w:rPr>
        <w:t xml:space="preserve">Tel: </w:t>
      </w:r>
      <w:r w:rsidRPr="00722A53">
        <w:rPr>
          <w:rFonts w:ascii="Calibri" w:hAnsi="Calibri"/>
          <w:b/>
          <w:bCs/>
          <w:highlight w:val="lightGray"/>
        </w:rPr>
        <w:t>+420776784765</w:t>
      </w:r>
    </w:p>
    <w:p w14:paraId="32988837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0AE6B71" w14:textId="77777777" w:rsidR="00BA0057" w:rsidRDefault="00BA0057">
      <w:pPr>
        <w:pStyle w:val="Standard"/>
        <w:rPr>
          <w:rFonts w:ascii="Calibri" w:hAnsi="Calibri"/>
        </w:rPr>
      </w:pPr>
    </w:p>
    <w:p w14:paraId="5E5C9023" w14:textId="77777777" w:rsidR="00BA0057" w:rsidRDefault="0000000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20127080" w14:textId="77777777" w:rsidR="00BA0057" w:rsidRDefault="00BA0057">
      <w:pPr>
        <w:pStyle w:val="Standard"/>
        <w:rPr>
          <w:rFonts w:ascii="Calibri" w:hAnsi="Calibri"/>
        </w:rPr>
      </w:pPr>
    </w:p>
    <w:p w14:paraId="7E72938C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0C9352C8" w14:textId="77777777" w:rsidR="00BA0057" w:rsidRDefault="00BA0057">
      <w:pPr>
        <w:pStyle w:val="Standard"/>
        <w:rPr>
          <w:rFonts w:ascii="Calibri" w:hAnsi="Calibri"/>
        </w:rPr>
      </w:pPr>
    </w:p>
    <w:p w14:paraId="0ADB6BF2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1EC8D99D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A512671" w14:textId="77777777" w:rsidR="00BA0057" w:rsidRDefault="00BA0057">
      <w:pPr>
        <w:pStyle w:val="Standard"/>
        <w:rPr>
          <w:rFonts w:ascii="Calibri" w:hAnsi="Calibri"/>
        </w:rPr>
      </w:pPr>
    </w:p>
    <w:p w14:paraId="363C7EB0" w14:textId="77777777" w:rsidR="00BA0057" w:rsidRDefault="0000000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49D50446" w14:textId="77777777" w:rsidR="00BA0057" w:rsidRDefault="00BA0057">
      <w:pPr>
        <w:pStyle w:val="Standard"/>
        <w:rPr>
          <w:rFonts w:ascii="Calibri" w:hAnsi="Calibri"/>
        </w:rPr>
      </w:pPr>
    </w:p>
    <w:p w14:paraId="0C11BF35" w14:textId="77777777" w:rsidR="00BA0057" w:rsidRDefault="00BA0057">
      <w:pPr>
        <w:pStyle w:val="Standard"/>
        <w:rPr>
          <w:rFonts w:ascii="Calibri" w:hAnsi="Calibri"/>
        </w:rPr>
      </w:pPr>
    </w:p>
    <w:p w14:paraId="1FE11C90" w14:textId="77777777" w:rsidR="00BA0057" w:rsidRDefault="00BA0057">
      <w:pPr>
        <w:pStyle w:val="Standard"/>
        <w:rPr>
          <w:rFonts w:ascii="Calibri" w:hAnsi="Calibri"/>
        </w:rPr>
      </w:pPr>
    </w:p>
    <w:p w14:paraId="1A117EA8" w14:textId="77777777" w:rsidR="00BA0057" w:rsidRDefault="00BA0057">
      <w:pPr>
        <w:pStyle w:val="Standard"/>
        <w:rPr>
          <w:rFonts w:ascii="Calibri" w:hAnsi="Calibri"/>
        </w:rPr>
      </w:pPr>
    </w:p>
    <w:p w14:paraId="2C34AB4E" w14:textId="77777777" w:rsidR="00BA0057" w:rsidRDefault="00BA0057">
      <w:pPr>
        <w:pStyle w:val="Standard"/>
        <w:rPr>
          <w:rFonts w:ascii="Calibri" w:hAnsi="Calibri"/>
        </w:rPr>
      </w:pPr>
    </w:p>
    <w:p w14:paraId="7B9C929E" w14:textId="77777777" w:rsidR="00BA0057" w:rsidRDefault="0000000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40B1BBF2" w14:textId="77777777" w:rsidR="00BA0057" w:rsidRDefault="00BA0057">
      <w:pPr>
        <w:pStyle w:val="Standard"/>
        <w:rPr>
          <w:rFonts w:ascii="Calibri" w:hAnsi="Calibri"/>
        </w:rPr>
      </w:pPr>
    </w:p>
    <w:p w14:paraId="7D841930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14:paraId="4FC74451" w14:textId="77777777" w:rsidR="00BA005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A94B743" w14:textId="77777777" w:rsidR="00BA0057" w:rsidRDefault="00BA0057">
      <w:pPr>
        <w:pStyle w:val="Standard"/>
        <w:rPr>
          <w:rFonts w:ascii="Calibri" w:hAnsi="Calibri"/>
        </w:rPr>
      </w:pPr>
    </w:p>
    <w:p w14:paraId="26474508" w14:textId="77777777" w:rsidR="00BA0057" w:rsidRDefault="00000000">
      <w:pPr>
        <w:pStyle w:val="Standard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17300685" w14:textId="30626918" w:rsidR="00BA0057" w:rsidRDefault="00000000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5059D1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postmaster@jrbuy.cz</w:t>
      </w:r>
    </w:p>
    <w:p w14:paraId="2876E227" w14:textId="77777777" w:rsidR="00BA0057" w:rsidRDefault="00000000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73CEB0BB" w14:textId="77777777" w:rsidR="00BA0057" w:rsidRDefault="00BA0057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14:paraId="5B5EE979" w14:textId="77777777" w:rsidR="00BA0057" w:rsidRDefault="00000000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632FA464" w14:textId="77777777" w:rsidR="00BA0057" w:rsidRDefault="00BA0057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BA00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8E9D" w14:textId="77777777" w:rsidR="003915DC" w:rsidRDefault="003915DC">
      <w:r>
        <w:separator/>
      </w:r>
    </w:p>
  </w:endnote>
  <w:endnote w:type="continuationSeparator" w:id="0">
    <w:p w14:paraId="5F8B7DBF" w14:textId="77777777" w:rsidR="003915DC" w:rsidRDefault="0039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FAA7" w14:textId="77777777" w:rsidR="003915DC" w:rsidRDefault="003915DC">
      <w:r>
        <w:rPr>
          <w:color w:val="000000"/>
        </w:rPr>
        <w:separator/>
      </w:r>
    </w:p>
  </w:footnote>
  <w:footnote w:type="continuationSeparator" w:id="0">
    <w:p w14:paraId="1E92DCFB" w14:textId="77777777" w:rsidR="003915DC" w:rsidRDefault="003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0057"/>
    <w:rsid w:val="003915DC"/>
    <w:rsid w:val="005059D1"/>
    <w:rsid w:val="00B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C15A"/>
  <w15:docId w15:val="{A223D508-9CCC-443A-AB2D-91882277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Jiří Ryvola</cp:lastModifiedBy>
  <cp:revision>2</cp:revision>
  <dcterms:created xsi:type="dcterms:W3CDTF">2023-01-06T09:43:00Z</dcterms:created>
  <dcterms:modified xsi:type="dcterms:W3CDTF">2023-01-06T09:43:00Z</dcterms:modified>
</cp:coreProperties>
</file>